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12" w:rsidRDefault="00276112" w:rsidP="00B1501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2"/>
        <w:gridCol w:w="424"/>
        <w:gridCol w:w="992"/>
        <w:gridCol w:w="142"/>
        <w:gridCol w:w="142"/>
        <w:gridCol w:w="283"/>
        <w:gridCol w:w="567"/>
        <w:gridCol w:w="851"/>
        <w:gridCol w:w="5942"/>
      </w:tblGrid>
      <w:tr w:rsidR="0025554E" w:rsidRPr="00767FED" w:rsidTr="00DA7E67">
        <w:trPr>
          <w:trHeight w:val="680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54E" w:rsidRPr="00767FED" w:rsidRDefault="0025554E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Número do Processo / TC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7068646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36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5554E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5554E" w:rsidRPr="00767FED" w:rsidTr="00DA7E67">
        <w:trPr>
          <w:trHeight w:val="680"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54E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Número do Processo Licitatório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850087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5554E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5554E" w:rsidRPr="00767FED" w:rsidTr="005C0828">
        <w:trPr>
          <w:trHeight w:val="680"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54E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Número do Contrato / Nota de Empenho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5759780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5554E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5554E" w:rsidRPr="00767FED" w:rsidTr="00DA7E67">
        <w:trPr>
          <w:trHeight w:val="680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Empresa Contratada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9467642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7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5554E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67FED" w:rsidRPr="00767FED" w:rsidTr="00DA7E67">
        <w:trPr>
          <w:trHeight w:val="68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CNPJ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5583291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34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7FED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67FED" w:rsidRPr="00767FED" w:rsidTr="00DA7E67">
        <w:trPr>
          <w:trHeight w:val="68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Nome do Solicitante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32161919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927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7FED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67FED" w:rsidRPr="00767FED" w:rsidTr="00DA7E67">
        <w:trPr>
          <w:trHeight w:val="680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Nº CPF do Solicitante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0205058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7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7FED" w:rsidRPr="00767FED" w:rsidRDefault="00C17F07" w:rsidP="00C17F07">
                <w:pPr>
                  <w:spacing w:after="0"/>
                  <w:rPr>
                    <w:rFonts w:ascii="Arial" w:hAnsi="Arial" w:cs="Arial"/>
                  </w:rPr>
                </w:pPr>
                <w:r w:rsidRPr="00C17F0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67FED" w:rsidRPr="00767FED" w:rsidTr="0006612E">
        <w:trPr>
          <w:trHeight w:val="154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A10581" w:rsidP="0065755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Vínculo</w:t>
            </w:r>
          </w:p>
        </w:tc>
        <w:tc>
          <w:tcPr>
            <w:tcW w:w="89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581" w:rsidRDefault="00CC3F49" w:rsidP="0006612E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64645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0581">
              <w:rPr>
                <w:rFonts w:ascii="Arial" w:hAnsi="Arial" w:cs="Arial"/>
              </w:rPr>
              <w:t xml:space="preserve"> Empregado (</w:t>
            </w:r>
            <w:r w:rsidR="00A10581" w:rsidRPr="00A10581">
              <w:rPr>
                <w:rFonts w:ascii="Arial" w:hAnsi="Arial" w:cs="Arial"/>
                <w:color w:val="FF0000"/>
              </w:rPr>
              <w:t>anexar comprovante de vínculo empregatício</w:t>
            </w:r>
            <w:r w:rsidR="00A10581">
              <w:rPr>
                <w:rFonts w:ascii="Arial" w:hAnsi="Arial" w:cs="Arial"/>
              </w:rPr>
              <w:t>)</w:t>
            </w:r>
          </w:p>
          <w:p w:rsidR="00767FED" w:rsidRDefault="00CC3F49" w:rsidP="0006612E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702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0581">
              <w:rPr>
                <w:rFonts w:ascii="Arial" w:hAnsi="Arial" w:cs="Arial"/>
              </w:rPr>
              <w:t xml:space="preserve"> Procurador (</w:t>
            </w:r>
            <w:r w:rsidR="00A10581">
              <w:rPr>
                <w:rFonts w:ascii="Arial" w:hAnsi="Arial" w:cs="Arial"/>
                <w:color w:val="FF0000"/>
              </w:rPr>
              <w:t>enviar cópia da procuração</w:t>
            </w:r>
            <w:r>
              <w:rPr>
                <w:rFonts w:ascii="Arial" w:hAnsi="Arial" w:cs="Arial"/>
                <w:color w:val="FF0000"/>
              </w:rPr>
              <w:t xml:space="preserve"> e do contrato social atualizado</w:t>
            </w:r>
            <w:r w:rsidR="00A10581">
              <w:rPr>
                <w:rFonts w:ascii="Arial" w:hAnsi="Arial" w:cs="Arial"/>
              </w:rPr>
              <w:t>)</w:t>
            </w:r>
          </w:p>
          <w:p w:rsidR="0006612E" w:rsidRPr="00767FED" w:rsidRDefault="00CC3F49" w:rsidP="0006612E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93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612E">
              <w:rPr>
                <w:rFonts w:ascii="Arial" w:hAnsi="Arial" w:cs="Arial"/>
              </w:rPr>
              <w:t xml:space="preserve"> Sócio/ Administrador (</w:t>
            </w:r>
            <w:r w:rsidR="0006612E">
              <w:rPr>
                <w:rFonts w:ascii="Arial" w:hAnsi="Arial" w:cs="Arial"/>
                <w:color w:val="FF0000"/>
              </w:rPr>
              <w:t>enviar cópia do contrato social atualizado</w:t>
            </w:r>
            <w:r w:rsidR="0006612E">
              <w:rPr>
                <w:rFonts w:ascii="Arial" w:hAnsi="Arial" w:cs="Arial"/>
              </w:rPr>
              <w:t>)</w:t>
            </w:r>
          </w:p>
        </w:tc>
      </w:tr>
      <w:tr w:rsidR="00767FED" w:rsidRPr="00767FED" w:rsidTr="00DA7E67">
        <w:trPr>
          <w:trHeight w:val="68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767FED" w:rsidP="00DA7E67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 xml:space="preserve">E-mail para </w:t>
            </w:r>
            <w:r w:rsidR="00DA7E67">
              <w:rPr>
                <w:rFonts w:ascii="Arial" w:hAnsi="Arial" w:cs="Arial"/>
              </w:rPr>
              <w:t>c</w:t>
            </w:r>
            <w:r w:rsidRPr="00767FED">
              <w:rPr>
                <w:rFonts w:ascii="Arial" w:hAnsi="Arial" w:cs="Arial"/>
              </w:rPr>
              <w:t>ontato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3705361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927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7FED" w:rsidRPr="00767FED" w:rsidRDefault="00936E23" w:rsidP="0065755B">
                <w:pPr>
                  <w:spacing w:after="0"/>
                  <w:rPr>
                    <w:rFonts w:ascii="Arial" w:hAnsi="Arial" w:cs="Arial"/>
                  </w:rPr>
                </w:pPr>
                <w:r w:rsidRPr="008B2A8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67FED" w:rsidRPr="00767FED" w:rsidTr="00DA7E67">
        <w:trPr>
          <w:trHeight w:val="680"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FED" w:rsidRPr="00767FED" w:rsidRDefault="00767FED" w:rsidP="0065755B">
            <w:pPr>
              <w:spacing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Telefone para contato</w:t>
            </w:r>
            <w:r w:rsidR="005C0828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2082250574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643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7FED" w:rsidRPr="00767FED" w:rsidRDefault="00936E23" w:rsidP="00936E23">
                <w:pPr>
                  <w:spacing w:after="0"/>
                  <w:rPr>
                    <w:rFonts w:ascii="Arial" w:hAnsi="Arial" w:cs="Arial"/>
                  </w:rPr>
                </w:pPr>
                <w:r w:rsidRPr="008B2A85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</w:tr>
      <w:tr w:rsidR="00767FED" w:rsidRPr="00767FED" w:rsidTr="005C0828">
        <w:trPr>
          <w:trHeight w:val="1372"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FED" w:rsidRPr="00767FED" w:rsidRDefault="00767FED" w:rsidP="00A10581">
            <w:pPr>
              <w:spacing w:before="120" w:after="0"/>
              <w:rPr>
                <w:rFonts w:ascii="Arial" w:hAnsi="Arial" w:cs="Arial"/>
              </w:rPr>
            </w:pPr>
            <w:r w:rsidRPr="00767FED">
              <w:rPr>
                <w:rFonts w:ascii="Arial" w:hAnsi="Arial" w:cs="Arial"/>
              </w:rPr>
              <w:t>Modelo do Atestado</w:t>
            </w:r>
            <w:r w:rsidR="005C0828">
              <w:rPr>
                <w:rFonts w:ascii="Arial" w:hAnsi="Arial" w:cs="Arial"/>
              </w:rPr>
              <w:t xml:space="preserve"> (*)</w:t>
            </w:r>
          </w:p>
        </w:tc>
        <w:tc>
          <w:tcPr>
            <w:tcW w:w="7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</w:rPr>
              <w:id w:val="1318684998"/>
              <w:lock w:val="contentLocked"/>
              <w:placeholder>
                <w:docPart w:val="E3862069695D4D05903BA0832684EC79"/>
              </w:placeholder>
              <w:group/>
            </w:sdtPr>
            <w:sdtEndPr/>
            <w:sdtContent>
              <w:p w:rsidR="00936E23" w:rsidRDefault="00CC3F49" w:rsidP="005C0828">
                <w:pPr>
                  <w:spacing w:after="0" w:line="36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76497228"/>
                    <w15:color w:val="00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3578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936E23">
                  <w:rPr>
                    <w:rFonts w:ascii="Arial" w:hAnsi="Arial" w:cs="Arial"/>
                  </w:rPr>
                  <w:t xml:space="preserve"> Modelo Padrão usado no TCM</w:t>
                </w:r>
              </w:p>
            </w:sdtContent>
          </w:sdt>
          <w:p w:rsidR="0065755B" w:rsidRPr="00767FED" w:rsidRDefault="00CC3F49" w:rsidP="005C0828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51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6E23">
              <w:rPr>
                <w:rFonts w:ascii="Arial" w:hAnsi="Arial" w:cs="Arial"/>
              </w:rPr>
              <w:t xml:space="preserve"> Modelo Específico (</w:t>
            </w:r>
            <w:r w:rsidR="00936E23" w:rsidRPr="0065755B">
              <w:rPr>
                <w:rFonts w:ascii="Arial" w:hAnsi="Arial" w:cs="Arial"/>
                <w:color w:val="FF0000"/>
              </w:rPr>
              <w:t xml:space="preserve">anexar </w:t>
            </w:r>
            <w:r w:rsidR="00936E23">
              <w:rPr>
                <w:rFonts w:ascii="Arial" w:hAnsi="Arial" w:cs="Arial"/>
                <w:color w:val="FF0000"/>
              </w:rPr>
              <w:t xml:space="preserve">na solicitação </w:t>
            </w:r>
            <w:r w:rsidR="00936E23" w:rsidRPr="0065755B">
              <w:rPr>
                <w:rFonts w:ascii="Arial" w:hAnsi="Arial" w:cs="Arial"/>
                <w:color w:val="FF0000"/>
              </w:rPr>
              <w:t>o modelo que deverá ser seguido</w:t>
            </w:r>
            <w:r w:rsidR="00936E23">
              <w:rPr>
                <w:rFonts w:ascii="Arial" w:hAnsi="Arial" w:cs="Arial"/>
              </w:rPr>
              <w:t>)</w:t>
            </w:r>
          </w:p>
        </w:tc>
      </w:tr>
    </w:tbl>
    <w:p w:rsidR="0025554E" w:rsidRDefault="0025554E" w:rsidP="00B15011">
      <w:pPr>
        <w:rPr>
          <w:rFonts w:ascii="Arial" w:hAnsi="Arial" w:cs="Arial"/>
        </w:rPr>
      </w:pPr>
    </w:p>
    <w:p w:rsidR="00767FED" w:rsidRDefault="00767FED" w:rsidP="00B15011">
      <w:pPr>
        <w:rPr>
          <w:rFonts w:ascii="Arial" w:hAnsi="Arial" w:cs="Arial"/>
        </w:rPr>
      </w:pPr>
      <w:r w:rsidRPr="00767FED">
        <w:rPr>
          <w:rFonts w:ascii="Arial" w:hAnsi="Arial" w:cs="Arial"/>
          <w:u w:val="single"/>
        </w:rPr>
        <w:t>Orientações de preenchimento</w:t>
      </w:r>
      <w:r w:rsidRPr="00767FED">
        <w:rPr>
          <w:rFonts w:ascii="Arial" w:hAnsi="Arial" w:cs="Arial"/>
        </w:rPr>
        <w:t>:</w:t>
      </w:r>
    </w:p>
    <w:p w:rsidR="00B66010" w:rsidRPr="00B66010" w:rsidRDefault="00936E23" w:rsidP="00B15011">
      <w:pPr>
        <w:rPr>
          <w:rFonts w:ascii="Arial" w:hAnsi="Arial" w:cs="Arial"/>
        </w:rPr>
      </w:pPr>
      <w:r>
        <w:rPr>
          <w:rFonts w:ascii="Arial" w:hAnsi="Arial" w:cs="Arial"/>
        </w:rPr>
        <w:t>Todos os campos devem ser preenchidos.</w:t>
      </w:r>
    </w:p>
    <w:p w:rsidR="00767FED" w:rsidRDefault="005C0828" w:rsidP="00767F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(*) </w:t>
      </w:r>
      <w:r w:rsidR="00767FED">
        <w:rPr>
          <w:rFonts w:ascii="Arial" w:hAnsi="Arial" w:cs="Arial"/>
        </w:rPr>
        <w:t>Serão incluídas apenas informações que forem devidamente documentadas no processo administrativo da contratação.</w:t>
      </w:r>
    </w:p>
    <w:p w:rsidR="00767FED" w:rsidRPr="00B66010" w:rsidRDefault="00B66010" w:rsidP="00B15011">
      <w:pPr>
        <w:rPr>
          <w:b/>
        </w:rPr>
      </w:pPr>
      <w:r w:rsidRPr="00B66010">
        <w:rPr>
          <w:rFonts w:ascii="Arial" w:hAnsi="Arial" w:cs="Arial"/>
          <w:b/>
          <w:u w:val="single"/>
        </w:rPr>
        <w:t>É obrigatório anexar o comprovante de depósito e enviá-lo juntamente com este formulário, sob pena de o pedido ser arquivado tão logo seja re</w:t>
      </w:r>
      <w:r w:rsidR="000C462E">
        <w:rPr>
          <w:rFonts w:ascii="Arial" w:hAnsi="Arial" w:cs="Arial"/>
          <w:b/>
          <w:u w:val="single"/>
        </w:rPr>
        <w:t>cepcionado</w:t>
      </w:r>
      <w:r w:rsidRPr="00B66010">
        <w:rPr>
          <w:rFonts w:ascii="Arial" w:hAnsi="Arial" w:cs="Arial"/>
          <w:b/>
          <w:u w:val="single"/>
        </w:rPr>
        <w:t>.</w:t>
      </w:r>
    </w:p>
    <w:sectPr w:rsidR="00767FED" w:rsidRPr="00B66010" w:rsidSect="00057FCF">
      <w:headerReference w:type="default" r:id="rId8"/>
      <w:footerReference w:type="even" r:id="rId9"/>
      <w:footerReference w:type="default" r:id="rId10"/>
      <w:type w:val="continuous"/>
      <w:pgSz w:w="11907" w:h="16840"/>
      <w:pgMar w:top="1701" w:right="851" w:bottom="1985" w:left="851" w:header="142" w:footer="107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D2" w:rsidRDefault="00A80A2B">
      <w:r>
        <w:separator/>
      </w:r>
    </w:p>
  </w:endnote>
  <w:endnote w:type="continuationSeparator" w:id="0">
    <w:p w:rsidR="008008D2" w:rsidRDefault="00A8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A3" w:rsidRPr="00BF5B62" w:rsidRDefault="000066A3" w:rsidP="00BF5B62">
    <w:pPr>
      <w:pStyle w:val="Rodap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pPr w:leftFromText="142" w:rightFromText="142" w:vertAnchor="page" w:horzAnchor="page" w:tblpX="852" w:tblpY="15112"/>
      <w:tblOverlap w:val="never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1"/>
    </w:tblGrid>
    <w:tr w:rsidR="00A96A30" w:rsidRPr="005102B9" w:rsidTr="000947A9">
      <w:tc>
        <w:tcPr>
          <w:tcW w:w="9356" w:type="dxa"/>
          <w:vAlign w:val="center"/>
        </w:tcPr>
        <w:p w:rsidR="00A96A30" w:rsidRPr="005102B9" w:rsidRDefault="00A96A30" w:rsidP="0025554E">
          <w:pPr>
            <w:pStyle w:val="Rodap"/>
          </w:pPr>
          <w:r w:rsidRPr="005102B9">
            <w:t>Cód</w:t>
          </w:r>
          <w:r w:rsidR="00BA628F" w:rsidRPr="005102B9">
            <w:t>.</w:t>
          </w:r>
          <w:r w:rsidRPr="005102B9">
            <w:t xml:space="preserve"> </w:t>
          </w:r>
          <w:r w:rsidR="00831FF1">
            <w:t>361</w:t>
          </w:r>
          <w:r w:rsidRPr="005102B9">
            <w:t>(</w:t>
          </w:r>
          <w:r w:rsidR="00831FF1">
            <w:t>v</w:t>
          </w:r>
          <w:r w:rsidRPr="005102B9">
            <w:t>ersão 0</w:t>
          </w:r>
          <w:r w:rsidR="0025554E">
            <w:t>1</w:t>
          </w:r>
          <w:r w:rsidRPr="005102B9">
            <w:t>)</w:t>
          </w:r>
        </w:p>
      </w:tc>
      <w:tc>
        <w:tcPr>
          <w:tcW w:w="851" w:type="dxa"/>
          <w:vAlign w:val="center"/>
        </w:tcPr>
        <w:p w:rsidR="00A96A30" w:rsidRPr="00B83071" w:rsidRDefault="00A96A30" w:rsidP="000947A9">
          <w:pPr>
            <w:pStyle w:val="Rodap"/>
            <w:jc w:val="right"/>
            <w:rPr>
              <w:rStyle w:val="Nmerodepgina"/>
            </w:rPr>
          </w:pPr>
          <w:r w:rsidRPr="00B83071">
            <w:rPr>
              <w:rStyle w:val="Nmerodepgina"/>
            </w:rPr>
            <w:fldChar w:fldCharType="begin"/>
          </w:r>
          <w:r w:rsidRPr="00B83071">
            <w:rPr>
              <w:rStyle w:val="Nmerodepgina"/>
            </w:rPr>
            <w:instrText>PAGE   \* MERGEFORMAT</w:instrText>
          </w:r>
          <w:r w:rsidRPr="00B83071">
            <w:rPr>
              <w:rStyle w:val="Nmerodepgina"/>
            </w:rPr>
            <w:fldChar w:fldCharType="separate"/>
          </w:r>
          <w:r w:rsidR="003D77DA">
            <w:rPr>
              <w:rStyle w:val="Nmerodepgina"/>
              <w:noProof/>
            </w:rPr>
            <w:t>1</w:t>
          </w:r>
          <w:r w:rsidRPr="00B83071">
            <w:rPr>
              <w:rStyle w:val="Nmerodepgina"/>
            </w:rPr>
            <w:fldChar w:fldCharType="end"/>
          </w:r>
        </w:p>
      </w:tc>
    </w:tr>
  </w:tbl>
  <w:p w:rsidR="008008D2" w:rsidRPr="006B5140" w:rsidRDefault="008008D2" w:rsidP="009121BE">
    <w:pPr>
      <w:pStyle w:val="auxiliar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D2" w:rsidRDefault="00A80A2B">
      <w:r>
        <w:separator/>
      </w:r>
    </w:p>
  </w:footnote>
  <w:footnote w:type="continuationSeparator" w:id="0">
    <w:p w:rsidR="008008D2" w:rsidRDefault="00A8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page" w:tblpX="852" w:tblpY="1"/>
      <w:tblOverlap w:val="never"/>
      <w:tblW w:w="10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53"/>
      <w:gridCol w:w="7678"/>
    </w:tblGrid>
    <w:tr w:rsidR="00B4333E" w:rsidTr="00057FCF">
      <w:trPr>
        <w:trHeight w:hRule="exact" w:val="1846"/>
      </w:trPr>
      <w:tc>
        <w:tcPr>
          <w:tcW w:w="2753" w:type="dxa"/>
        </w:tcPr>
        <w:p w:rsidR="00B4333E" w:rsidRDefault="00057FCF" w:rsidP="009E4EA9">
          <w:pPr>
            <w:spacing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rPr>
              <w:rFonts w:cs="Times New Roman"/>
              <w:noProof/>
              <w:sz w:val="12"/>
              <w:szCs w:val="12"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-664165</wp:posOffset>
                </wp:positionH>
                <wp:positionV relativeFrom="paragraph">
                  <wp:posOffset>198430</wp:posOffset>
                </wp:positionV>
                <wp:extent cx="1701165" cy="680720"/>
                <wp:effectExtent l="0" t="0" r="0" b="5080"/>
                <wp:wrapTopAndBottom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C22BD" w:rsidRDefault="000C22BD" w:rsidP="009E4EA9">
          <w:pPr>
            <w:spacing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</w:p>
        <w:p w:rsidR="000C22BD" w:rsidRPr="00081E47" w:rsidRDefault="000C22BD" w:rsidP="009E4EA9">
          <w:pPr>
            <w:spacing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</w:p>
      </w:tc>
      <w:tc>
        <w:tcPr>
          <w:tcW w:w="7678" w:type="dxa"/>
          <w:vAlign w:val="center"/>
        </w:tcPr>
        <w:p w:rsidR="00B4333E" w:rsidRDefault="00B4333E" w:rsidP="009E4EA9">
          <w:pPr>
            <w:pStyle w:val="Descrio"/>
            <w:tabs>
              <w:tab w:val="clear" w:pos="8040"/>
            </w:tabs>
          </w:pP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25554E" w:rsidRDefault="0025554E" w:rsidP="00E0164F">
          <w:pPr>
            <w:pStyle w:val="Descrio"/>
            <w:tabs>
              <w:tab w:val="clear" w:pos="8040"/>
            </w:tabs>
            <w:spacing w:before="120" w:after="120"/>
          </w:pPr>
          <w:r>
            <w:t>PEDIDO DE ATESTADO DE</w:t>
          </w:r>
          <w:r w:rsidR="00E0164F">
            <w:t xml:space="preserve"> </w:t>
          </w:r>
          <w:r>
            <w:t>CAPACIDADE T</w:t>
          </w:r>
          <w:r w:rsidR="00936E23">
            <w:t>É</w:t>
          </w:r>
          <w:r>
            <w:t xml:space="preserve">CNICA </w:t>
          </w: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0C22BD" w:rsidRDefault="000C22BD" w:rsidP="009E4EA9">
          <w:pPr>
            <w:pStyle w:val="Descrio"/>
            <w:tabs>
              <w:tab w:val="clear" w:pos="8040"/>
            </w:tabs>
          </w:pPr>
        </w:p>
        <w:p w:rsidR="000C22BD" w:rsidRPr="008E5BAC" w:rsidRDefault="000C22BD" w:rsidP="009E4EA9">
          <w:pPr>
            <w:pStyle w:val="Descrio"/>
            <w:tabs>
              <w:tab w:val="clear" w:pos="8040"/>
            </w:tabs>
          </w:pPr>
        </w:p>
      </w:tc>
    </w:tr>
  </w:tbl>
  <w:p w:rsidR="008008D2" w:rsidRPr="000C22BD" w:rsidRDefault="008008D2" w:rsidP="0083758B">
    <w:pPr>
      <w:pStyle w:val="auxiliar1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A32BC"/>
    <w:multiLevelType w:val="multilevel"/>
    <w:tmpl w:val="297497BE"/>
    <w:lvl w:ilvl="0">
      <w:start w:val="1"/>
      <w:numFmt w:val="decimal"/>
      <w:lvlText w:val="%1."/>
      <w:lvlJc w:val="left"/>
      <w:pPr>
        <w:ind w:left="567" w:hanging="425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51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C04F44"/>
    <w:multiLevelType w:val="hybridMultilevel"/>
    <w:tmpl w:val="2D4C1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6519"/>
    <w:multiLevelType w:val="hybridMultilevel"/>
    <w:tmpl w:val="232A4A62"/>
    <w:lvl w:ilvl="0" w:tplc="03AE93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5103BE"/>
    <w:multiLevelType w:val="hybridMultilevel"/>
    <w:tmpl w:val="9BD27898"/>
    <w:lvl w:ilvl="0" w:tplc="FB626AAE">
      <w:start w:val="1"/>
      <w:numFmt w:val="bullet"/>
      <w:pStyle w:val="ItemManifestacao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AF50757"/>
    <w:multiLevelType w:val="multilevel"/>
    <w:tmpl w:val="FDFEB236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6D21526F"/>
    <w:multiLevelType w:val="multilevel"/>
    <w:tmpl w:val="AFD0585C"/>
    <w:lvl w:ilvl="0">
      <w:start w:val="1"/>
      <w:numFmt w:val="bullet"/>
      <w:pStyle w:val="Itemizao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1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attachedTemplate r:id="rId1"/>
  <w:linkStyles/>
  <w:documentProtection w:edit="forms" w:formatting="1" w:enforcement="1" w:cryptProviderType="rsaAES" w:cryptAlgorithmClass="hash" w:cryptAlgorithmType="typeAny" w:cryptAlgorithmSid="14" w:cryptSpinCount="100000" w:hash="LE672iYvjSSv55dztZ8mfxzSipgk04CSd43+6/m9fTwHnuzITRcj8RPgc1zGV2BuPk85QWB1m0O6SBJFSUu4Jw==" w:salt="8b+7X9D5lQS5zMpS2jA+ng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2B"/>
    <w:rsid w:val="000066A3"/>
    <w:rsid w:val="0001595D"/>
    <w:rsid w:val="00056C4F"/>
    <w:rsid w:val="00057FCF"/>
    <w:rsid w:val="0006612E"/>
    <w:rsid w:val="00070491"/>
    <w:rsid w:val="00081E47"/>
    <w:rsid w:val="000947A9"/>
    <w:rsid w:val="000B5F72"/>
    <w:rsid w:val="000C22BD"/>
    <w:rsid w:val="000C462E"/>
    <w:rsid w:val="000C739D"/>
    <w:rsid w:val="000F5A30"/>
    <w:rsid w:val="0011657C"/>
    <w:rsid w:val="00133A52"/>
    <w:rsid w:val="00136113"/>
    <w:rsid w:val="0015244E"/>
    <w:rsid w:val="00191387"/>
    <w:rsid w:val="001A5844"/>
    <w:rsid w:val="001B7B14"/>
    <w:rsid w:val="001E1BFB"/>
    <w:rsid w:val="001E7CC9"/>
    <w:rsid w:val="002304C1"/>
    <w:rsid w:val="0025554E"/>
    <w:rsid w:val="00276112"/>
    <w:rsid w:val="00287D07"/>
    <w:rsid w:val="002A0A55"/>
    <w:rsid w:val="002D1F8D"/>
    <w:rsid w:val="0035440E"/>
    <w:rsid w:val="003628D1"/>
    <w:rsid w:val="00393698"/>
    <w:rsid w:val="003A099B"/>
    <w:rsid w:val="003B4820"/>
    <w:rsid w:val="003B4E4D"/>
    <w:rsid w:val="003C1725"/>
    <w:rsid w:val="003D4A31"/>
    <w:rsid w:val="003D77DA"/>
    <w:rsid w:val="003E2D06"/>
    <w:rsid w:val="003E7192"/>
    <w:rsid w:val="003F4F5F"/>
    <w:rsid w:val="003F56D2"/>
    <w:rsid w:val="00446AF3"/>
    <w:rsid w:val="0045060F"/>
    <w:rsid w:val="004835C8"/>
    <w:rsid w:val="004B5FEC"/>
    <w:rsid w:val="004F792F"/>
    <w:rsid w:val="005102B9"/>
    <w:rsid w:val="005110A0"/>
    <w:rsid w:val="005338CA"/>
    <w:rsid w:val="0057441A"/>
    <w:rsid w:val="0058783C"/>
    <w:rsid w:val="00591F15"/>
    <w:rsid w:val="005B5452"/>
    <w:rsid w:val="005C0828"/>
    <w:rsid w:val="00632472"/>
    <w:rsid w:val="006376F2"/>
    <w:rsid w:val="0065755B"/>
    <w:rsid w:val="00694893"/>
    <w:rsid w:val="006953DB"/>
    <w:rsid w:val="00697D61"/>
    <w:rsid w:val="006A0FC5"/>
    <w:rsid w:val="006B022B"/>
    <w:rsid w:val="006B0852"/>
    <w:rsid w:val="006B5140"/>
    <w:rsid w:val="006C231E"/>
    <w:rsid w:val="006D7F04"/>
    <w:rsid w:val="006E5FCA"/>
    <w:rsid w:val="006F5ADA"/>
    <w:rsid w:val="00702B16"/>
    <w:rsid w:val="00707954"/>
    <w:rsid w:val="0072243F"/>
    <w:rsid w:val="00722A29"/>
    <w:rsid w:val="0075585E"/>
    <w:rsid w:val="00767FED"/>
    <w:rsid w:val="00774C31"/>
    <w:rsid w:val="007906F6"/>
    <w:rsid w:val="00795300"/>
    <w:rsid w:val="007B0690"/>
    <w:rsid w:val="008008D2"/>
    <w:rsid w:val="0083088D"/>
    <w:rsid w:val="00831FF1"/>
    <w:rsid w:val="0083758B"/>
    <w:rsid w:val="00863578"/>
    <w:rsid w:val="00877758"/>
    <w:rsid w:val="00887758"/>
    <w:rsid w:val="008934AF"/>
    <w:rsid w:val="00896B01"/>
    <w:rsid w:val="008D5D22"/>
    <w:rsid w:val="008E1ABE"/>
    <w:rsid w:val="008E5BAC"/>
    <w:rsid w:val="00904EA2"/>
    <w:rsid w:val="00911532"/>
    <w:rsid w:val="009121BE"/>
    <w:rsid w:val="0092799F"/>
    <w:rsid w:val="00936E23"/>
    <w:rsid w:val="00940B8A"/>
    <w:rsid w:val="00947559"/>
    <w:rsid w:val="00954F40"/>
    <w:rsid w:val="009A7FA6"/>
    <w:rsid w:val="009B1173"/>
    <w:rsid w:val="009B2EC5"/>
    <w:rsid w:val="009C405B"/>
    <w:rsid w:val="009C42F7"/>
    <w:rsid w:val="009D2DA3"/>
    <w:rsid w:val="009E4EA9"/>
    <w:rsid w:val="009F202A"/>
    <w:rsid w:val="009F5E76"/>
    <w:rsid w:val="00A10473"/>
    <w:rsid w:val="00A10581"/>
    <w:rsid w:val="00A32A16"/>
    <w:rsid w:val="00A3339E"/>
    <w:rsid w:val="00A42D6E"/>
    <w:rsid w:val="00A43539"/>
    <w:rsid w:val="00A46867"/>
    <w:rsid w:val="00A608D6"/>
    <w:rsid w:val="00A61D51"/>
    <w:rsid w:val="00A65D59"/>
    <w:rsid w:val="00A80A2B"/>
    <w:rsid w:val="00A930FF"/>
    <w:rsid w:val="00A96A30"/>
    <w:rsid w:val="00AA071D"/>
    <w:rsid w:val="00AD2D78"/>
    <w:rsid w:val="00AE6BA3"/>
    <w:rsid w:val="00AF0DDF"/>
    <w:rsid w:val="00B027AC"/>
    <w:rsid w:val="00B15011"/>
    <w:rsid w:val="00B34419"/>
    <w:rsid w:val="00B4333E"/>
    <w:rsid w:val="00B45815"/>
    <w:rsid w:val="00B6035A"/>
    <w:rsid w:val="00B66010"/>
    <w:rsid w:val="00B83071"/>
    <w:rsid w:val="00B8640F"/>
    <w:rsid w:val="00B97D8D"/>
    <w:rsid w:val="00BA1413"/>
    <w:rsid w:val="00BA628F"/>
    <w:rsid w:val="00BA6D78"/>
    <w:rsid w:val="00BB0762"/>
    <w:rsid w:val="00BB2A08"/>
    <w:rsid w:val="00BB3CDD"/>
    <w:rsid w:val="00BD0102"/>
    <w:rsid w:val="00BE3C2F"/>
    <w:rsid w:val="00BF0E81"/>
    <w:rsid w:val="00BF0F84"/>
    <w:rsid w:val="00BF4EC9"/>
    <w:rsid w:val="00BF5B62"/>
    <w:rsid w:val="00C17C7C"/>
    <w:rsid w:val="00C17F07"/>
    <w:rsid w:val="00C37364"/>
    <w:rsid w:val="00C83F82"/>
    <w:rsid w:val="00C921D5"/>
    <w:rsid w:val="00C96F25"/>
    <w:rsid w:val="00CA3DEE"/>
    <w:rsid w:val="00CC3F49"/>
    <w:rsid w:val="00D12CE1"/>
    <w:rsid w:val="00D204F0"/>
    <w:rsid w:val="00D2196F"/>
    <w:rsid w:val="00D33341"/>
    <w:rsid w:val="00D342D2"/>
    <w:rsid w:val="00D35818"/>
    <w:rsid w:val="00D41919"/>
    <w:rsid w:val="00D74CA5"/>
    <w:rsid w:val="00D94BB8"/>
    <w:rsid w:val="00DA4183"/>
    <w:rsid w:val="00DA7E67"/>
    <w:rsid w:val="00DD2400"/>
    <w:rsid w:val="00DE18EA"/>
    <w:rsid w:val="00DE195A"/>
    <w:rsid w:val="00DE4C32"/>
    <w:rsid w:val="00DE7DB4"/>
    <w:rsid w:val="00E0164F"/>
    <w:rsid w:val="00E35809"/>
    <w:rsid w:val="00E35897"/>
    <w:rsid w:val="00E7589F"/>
    <w:rsid w:val="00E94952"/>
    <w:rsid w:val="00EA18B0"/>
    <w:rsid w:val="00EC159B"/>
    <w:rsid w:val="00F05D06"/>
    <w:rsid w:val="00F47BA7"/>
    <w:rsid w:val="00F63F10"/>
    <w:rsid w:val="00F936AA"/>
    <w:rsid w:val="00F94082"/>
    <w:rsid w:val="00F9664A"/>
    <w:rsid w:val="00FB3CF7"/>
    <w:rsid w:val="00FC1B68"/>
    <w:rsid w:val="00FC264C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13516327"/>
  <w14:defaultImageDpi w14:val="96"/>
  <w15:docId w15:val="{BDE7BD06-B924-4139-B764-576D338F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Default Paragraph Font" w:semiHidden="1" w:uiPriority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F07"/>
    <w:pPr>
      <w:spacing w:before="0" w:after="160" w:line="259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Ttulo1">
    <w:name w:val="heading 1"/>
    <w:next w:val="Corpodetexto"/>
    <w:link w:val="Ttulo1Char"/>
    <w:qFormat/>
    <w:rsid w:val="00446AF3"/>
    <w:pPr>
      <w:keepNext/>
      <w:numPr>
        <w:numId w:val="4"/>
      </w:numPr>
      <w:ind w:right="198"/>
      <w:contextualSpacing/>
      <w:outlineLvl w:val="0"/>
    </w:pPr>
    <w:rPr>
      <w:rFonts w:eastAsia="Times New Roman" w:cs="Arial"/>
      <w:b/>
      <w:bCs/>
      <w:caps/>
    </w:rPr>
  </w:style>
  <w:style w:type="paragraph" w:styleId="Ttulo2">
    <w:name w:val="heading 2"/>
    <w:basedOn w:val="Ttulo1"/>
    <w:next w:val="Corpodetexto"/>
    <w:link w:val="Ttulo2Char"/>
    <w:qFormat/>
    <w:rsid w:val="0058783C"/>
    <w:pPr>
      <w:numPr>
        <w:ilvl w:val="1"/>
      </w:numPr>
      <w:tabs>
        <w:tab w:val="left" w:pos="142"/>
      </w:tabs>
      <w:spacing w:line="240" w:lineRule="auto"/>
      <w:jc w:val="both"/>
      <w:outlineLvl w:val="1"/>
    </w:pPr>
    <w:rPr>
      <w:caps w:val="0"/>
      <w:szCs w:val="20"/>
    </w:rPr>
  </w:style>
  <w:style w:type="paragraph" w:styleId="Ttulo3">
    <w:name w:val="heading 3"/>
    <w:basedOn w:val="Ttulo2"/>
    <w:next w:val="Corpodetexto"/>
    <w:link w:val="Ttulo3Char"/>
    <w:qFormat/>
    <w:rsid w:val="009B2EC5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har"/>
    <w:rsid w:val="009B2EC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semiHidden/>
    <w:pPr>
      <w:keepNext/>
      <w:ind w:left="-68"/>
      <w:outlineLvl w:val="5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54"/>
    <w:rPr>
      <w:rFonts w:eastAsia="Times New Roman" w:cs="Arial"/>
      <w:b/>
      <w:bCs/>
      <w:caps/>
    </w:rPr>
  </w:style>
  <w:style w:type="character" w:customStyle="1" w:styleId="Ttulo2Char">
    <w:name w:val="Título 2 Char"/>
    <w:basedOn w:val="Fontepargpadro"/>
    <w:link w:val="Ttulo2"/>
    <w:rsid w:val="00707954"/>
    <w:rPr>
      <w:rFonts w:eastAsia="Times New Roman" w:cs="Arial"/>
      <w:b/>
      <w:bCs/>
      <w:szCs w:val="20"/>
    </w:rPr>
  </w:style>
  <w:style w:type="character" w:customStyle="1" w:styleId="Ttulo3Char">
    <w:name w:val="Título 3 Char"/>
    <w:basedOn w:val="Fontepargpadro"/>
    <w:link w:val="Ttulo3"/>
    <w:rsid w:val="00707954"/>
    <w:rPr>
      <w:rFonts w:eastAsia="Times New Roman" w:cs="Arial"/>
      <w:b/>
      <w:bCs/>
      <w:szCs w:val="20"/>
    </w:rPr>
  </w:style>
  <w:style w:type="character" w:customStyle="1" w:styleId="Ttulo4Char">
    <w:name w:val="Título 4 Char"/>
    <w:basedOn w:val="Fontepargpadro"/>
    <w:link w:val="Ttulo4"/>
    <w:rsid w:val="00707954"/>
    <w:rPr>
      <w:rFonts w:eastAsia="Times New Roman" w:cs="Arial"/>
      <w:b/>
      <w:bCs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B5FEC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B5FEC"/>
    <w:rPr>
      <w:rFonts w:ascii="Arial" w:hAnsi="Arial" w:cs="Times New Roman"/>
      <w:b/>
      <w:bCs/>
      <w:sz w:val="12"/>
      <w:szCs w:val="12"/>
    </w:rPr>
  </w:style>
  <w:style w:type="paragraph" w:styleId="Cabealho">
    <w:name w:val="header"/>
    <w:link w:val="CabealhoChar"/>
    <w:uiPriority w:val="99"/>
    <w:qFormat/>
    <w:rsid w:val="0058783C"/>
    <w:pPr>
      <w:tabs>
        <w:tab w:val="left" w:pos="8040"/>
      </w:tabs>
      <w:spacing w:before="0" w:line="240" w:lineRule="auto"/>
      <w:ind w:left="142" w:right="-1"/>
      <w:jc w:val="both"/>
    </w:pPr>
    <w:rPr>
      <w:rFonts w:eastAsia="Times New Roman" w:cs="Arial"/>
      <w:b/>
    </w:rPr>
  </w:style>
  <w:style w:type="character" w:customStyle="1" w:styleId="CabealhoChar">
    <w:name w:val="Cabeçalho Char"/>
    <w:basedOn w:val="Fontepargpadro"/>
    <w:link w:val="Cabealho"/>
    <w:uiPriority w:val="99"/>
    <w:rsid w:val="0058783C"/>
    <w:rPr>
      <w:rFonts w:eastAsia="Times New Roman" w:cs="Arial"/>
      <w:b/>
    </w:rPr>
  </w:style>
  <w:style w:type="paragraph" w:styleId="Rodap">
    <w:name w:val="footer"/>
    <w:basedOn w:val="Normal"/>
    <w:link w:val="RodapChar"/>
    <w:uiPriority w:val="99"/>
    <w:rsid w:val="006376F2"/>
    <w:pPr>
      <w:tabs>
        <w:tab w:val="left" w:pos="9639"/>
      </w:tabs>
      <w:spacing w:line="240" w:lineRule="auto"/>
      <w:ind w:left="176"/>
    </w:pPr>
    <w:rPr>
      <w:rFonts w:ascii="Times New Roman" w:hAnsi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376F2"/>
    <w:rPr>
      <w:rFonts w:ascii="Times New Roman" w:hAnsi="Times New Roman"/>
      <w:sz w:val="16"/>
      <w:szCs w:val="16"/>
    </w:rPr>
  </w:style>
  <w:style w:type="character" w:styleId="Nmerodepgina">
    <w:name w:val="page number"/>
    <w:uiPriority w:val="99"/>
    <w:rsid w:val="006B5140"/>
    <w:rPr>
      <w:rFonts w:ascii="Times New Roman" w:hAnsi="Times New Roman" w:cs="Arial"/>
      <w:sz w:val="20"/>
      <w:szCs w:val="16"/>
    </w:rPr>
  </w:style>
  <w:style w:type="paragraph" w:styleId="Assinatura">
    <w:name w:val="Signature"/>
    <w:link w:val="AssinaturaChar"/>
    <w:uiPriority w:val="99"/>
    <w:rsid w:val="0058783C"/>
    <w:pPr>
      <w:adjustRightInd w:val="0"/>
      <w:spacing w:before="0" w:line="240" w:lineRule="auto"/>
      <w:jc w:val="center"/>
    </w:pPr>
    <w:rPr>
      <w:rFonts w:cs="Arial"/>
      <w:b/>
    </w:rPr>
  </w:style>
  <w:style w:type="character" w:customStyle="1" w:styleId="AssinaturaChar">
    <w:name w:val="Assinatura Char"/>
    <w:basedOn w:val="Fontepargpadro"/>
    <w:link w:val="Assinatura"/>
    <w:uiPriority w:val="99"/>
    <w:rsid w:val="0058783C"/>
    <w:rPr>
      <w:rFonts w:cs="Arial"/>
      <w:b/>
    </w:rPr>
  </w:style>
  <w:style w:type="paragraph" w:styleId="Data">
    <w:name w:val="Date"/>
    <w:basedOn w:val="Normal"/>
    <w:next w:val="Normal"/>
    <w:link w:val="DataChar"/>
    <w:uiPriority w:val="99"/>
    <w:rsid w:val="009B2EC5"/>
    <w:pPr>
      <w:adjustRightInd w:val="0"/>
      <w:spacing w:before="120"/>
      <w:ind w:right="-1"/>
      <w:jc w:val="center"/>
    </w:pPr>
    <w:rPr>
      <w:rFonts w:eastAsia="SimSun" w:cs="Arial"/>
      <w:bCs/>
      <w:iCs/>
      <w:lang w:eastAsia="ar-SA"/>
    </w:rPr>
  </w:style>
  <w:style w:type="character" w:customStyle="1" w:styleId="DataChar">
    <w:name w:val="Data Char"/>
    <w:basedOn w:val="Fontepargpadro"/>
    <w:link w:val="Data"/>
    <w:uiPriority w:val="99"/>
    <w:rsid w:val="009B2EC5"/>
    <w:rPr>
      <w:rFonts w:ascii="Arial" w:eastAsia="SimSun" w:hAnsi="Arial" w:cs="Arial"/>
      <w:bCs/>
      <w:iCs/>
      <w:sz w:val="24"/>
      <w:szCs w:val="24"/>
      <w:lang w:eastAsia="ar-SA"/>
    </w:rPr>
  </w:style>
  <w:style w:type="paragraph" w:customStyle="1" w:styleId="SubtituloManif">
    <w:name w:val="Subtitulo Manif"/>
    <w:basedOn w:val="Normal"/>
    <w:next w:val="Corpodetexto"/>
    <w:link w:val="SubtituloManifChar"/>
    <w:uiPriority w:val="1"/>
    <w:qFormat/>
    <w:rsid w:val="009B2EC5"/>
    <w:pPr>
      <w:ind w:left="142" w:right="708"/>
      <w:jc w:val="both"/>
    </w:pPr>
    <w:rPr>
      <w:rFonts w:eastAsia="SimSun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qFormat/>
    <w:rsid w:val="0072243F"/>
  </w:style>
  <w:style w:type="character" w:customStyle="1" w:styleId="CorpodetextoChar">
    <w:name w:val="Corpo de texto Char"/>
    <w:basedOn w:val="Fontepargpadro"/>
    <w:link w:val="Corpodetexto"/>
    <w:rsid w:val="0072243F"/>
  </w:style>
  <w:style w:type="character" w:customStyle="1" w:styleId="SubtituloManifChar">
    <w:name w:val="Subtitulo Manif Char"/>
    <w:basedOn w:val="Fontepargpadro"/>
    <w:link w:val="SubtituloManif"/>
    <w:uiPriority w:val="1"/>
    <w:rsid w:val="00707954"/>
    <w:rPr>
      <w:rFonts w:eastAsia="SimSun"/>
      <w:szCs w:val="20"/>
      <w:u w:val="single"/>
      <w:lang w:eastAsia="ar-SA"/>
    </w:rPr>
  </w:style>
  <w:style w:type="paragraph" w:customStyle="1" w:styleId="Itemizao">
    <w:name w:val="Itemização"/>
    <w:uiPriority w:val="2"/>
    <w:qFormat/>
    <w:rsid w:val="00C96F25"/>
    <w:pPr>
      <w:numPr>
        <w:numId w:val="3"/>
      </w:numPr>
      <w:ind w:left="426" w:hanging="284"/>
      <w:jc w:val="both"/>
    </w:pPr>
    <w:rPr>
      <w:rFonts w:eastAsia="Times New Roman"/>
      <w:szCs w:val="20"/>
    </w:rPr>
  </w:style>
  <w:style w:type="table" w:styleId="Tabelacomgrade">
    <w:name w:val="Table Grid"/>
    <w:basedOn w:val="Tabelanormal"/>
    <w:uiPriority w:val="39"/>
    <w:rsid w:val="00C17F07"/>
    <w:pPr>
      <w:spacing w:before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Manifestacao">
    <w:name w:val="Item Manifestacao"/>
    <w:next w:val="Corpodetexto"/>
    <w:link w:val="ItemManifestacaoChar"/>
    <w:uiPriority w:val="1"/>
    <w:qFormat/>
    <w:rsid w:val="00C96F25"/>
    <w:pPr>
      <w:numPr>
        <w:numId w:val="14"/>
      </w:numPr>
      <w:tabs>
        <w:tab w:val="left" w:pos="567"/>
      </w:tabs>
      <w:spacing w:line="240" w:lineRule="auto"/>
      <w:ind w:left="142" w:right="198" w:firstLine="0"/>
      <w:outlineLvl w:val="1"/>
    </w:pPr>
    <w:rPr>
      <w:rFonts w:eastAsia="Times New Roman" w:cs="Times New Roman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CA"/>
    <w:rPr>
      <w:rFonts w:ascii="Tahoma" w:hAnsi="Tahoma" w:cs="Tahoma"/>
      <w:sz w:val="16"/>
      <w:szCs w:val="16"/>
    </w:rPr>
  </w:style>
  <w:style w:type="character" w:customStyle="1" w:styleId="ItemManifestacaoChar">
    <w:name w:val="Item Manifestacao Char"/>
    <w:basedOn w:val="CorpodetextoChar"/>
    <w:link w:val="ItemManifestacao"/>
    <w:uiPriority w:val="1"/>
    <w:rsid w:val="00C96F25"/>
    <w:rPr>
      <w:rFonts w:eastAsia="Times New Roman" w:cs="Times New Roman"/>
      <w:b/>
      <w:szCs w:val="20"/>
    </w:rPr>
  </w:style>
  <w:style w:type="paragraph" w:customStyle="1" w:styleId="Concluses">
    <w:name w:val="Conclusões"/>
    <w:basedOn w:val="Ttulo2"/>
    <w:link w:val="ConclusesChar"/>
    <w:uiPriority w:val="1"/>
    <w:qFormat/>
    <w:rsid w:val="00C96F25"/>
    <w:rPr>
      <w:b w:val="0"/>
    </w:rPr>
  </w:style>
  <w:style w:type="character" w:customStyle="1" w:styleId="ConclusesChar">
    <w:name w:val="Conclusões Char"/>
    <w:basedOn w:val="Ttulo2Char"/>
    <w:link w:val="Concluses"/>
    <w:uiPriority w:val="1"/>
    <w:rsid w:val="00C96F25"/>
    <w:rPr>
      <w:rFonts w:eastAsia="Times New Roman" w:cs="Arial"/>
      <w:b w:val="0"/>
      <w:bCs/>
      <w:szCs w:val="20"/>
    </w:rPr>
  </w:style>
  <w:style w:type="paragraph" w:customStyle="1" w:styleId="Logo">
    <w:name w:val="Logo"/>
    <w:link w:val="LogoChar"/>
    <w:uiPriority w:val="99"/>
    <w:rsid w:val="0058783C"/>
    <w:pPr>
      <w:spacing w:before="0" w:line="240" w:lineRule="auto"/>
      <w:ind w:left="-68"/>
      <w:jc w:val="center"/>
    </w:pPr>
    <w:rPr>
      <w:rFonts w:ascii="Times New Roman" w:hAnsi="Times New Roman"/>
      <w:b/>
      <w:bCs/>
      <w:spacing w:val="4"/>
      <w:sz w:val="17"/>
      <w:szCs w:val="17"/>
    </w:rPr>
  </w:style>
  <w:style w:type="paragraph" w:customStyle="1" w:styleId="NProcesso">
    <w:name w:val="N_Processo"/>
    <w:uiPriority w:val="99"/>
    <w:rsid w:val="008E1ABE"/>
    <w:pPr>
      <w:framePr w:w="2431" w:h="433" w:hSpace="141" w:wrap="auto" w:vAnchor="text" w:hAnchor="page" w:x="9067" w:y="-1041"/>
      <w:spacing w:before="0" w:line="240" w:lineRule="auto"/>
      <w:ind w:right="136"/>
      <w:contextualSpacing/>
      <w:jc w:val="right"/>
    </w:pPr>
    <w:rPr>
      <w:rFonts w:cs="Arial"/>
      <w:bCs/>
    </w:rPr>
  </w:style>
  <w:style w:type="paragraph" w:styleId="Citao">
    <w:name w:val="Quote"/>
    <w:link w:val="CitaoChar"/>
    <w:uiPriority w:val="1"/>
    <w:qFormat/>
    <w:rsid w:val="00A3339E"/>
    <w:pPr>
      <w:spacing w:line="240" w:lineRule="auto"/>
      <w:ind w:left="2268"/>
      <w:jc w:val="both"/>
    </w:pPr>
    <w:rPr>
      <w:rFonts w:eastAsia="Times New Roman"/>
      <w:sz w:val="22"/>
      <w:szCs w:val="20"/>
    </w:rPr>
  </w:style>
  <w:style w:type="character" w:customStyle="1" w:styleId="CitaoChar">
    <w:name w:val="Citação Char"/>
    <w:basedOn w:val="Fontepargpadro"/>
    <w:link w:val="Citao"/>
    <w:uiPriority w:val="1"/>
    <w:rsid w:val="00A3339E"/>
    <w:rPr>
      <w:rFonts w:eastAsia="Times New Roman"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rsid w:val="00FC264C"/>
    <w:pPr>
      <w:widowControl w:val="0"/>
      <w:spacing w:before="120"/>
      <w:jc w:val="center"/>
    </w:pPr>
    <w:rPr>
      <w:rFonts w:eastAsia="Times New Roman" w:cs="Arial"/>
      <w:b/>
      <w:bCs/>
      <w:iCs/>
    </w:rPr>
  </w:style>
  <w:style w:type="character" w:customStyle="1" w:styleId="TtuloChar">
    <w:name w:val="Título Char"/>
    <w:basedOn w:val="Fontepargpadro"/>
    <w:link w:val="Ttulo"/>
    <w:uiPriority w:val="10"/>
    <w:rsid w:val="00FC264C"/>
    <w:rPr>
      <w:rFonts w:eastAsia="Times New Roman" w:cs="Arial"/>
      <w:b/>
      <w:bCs/>
      <w:iCs/>
    </w:rPr>
  </w:style>
  <w:style w:type="paragraph" w:customStyle="1" w:styleId="Tabela-Ttulo">
    <w:name w:val="Tabela-Título"/>
    <w:uiPriority w:val="2"/>
    <w:qFormat/>
    <w:rsid w:val="00FC264C"/>
    <w:pPr>
      <w:spacing w:before="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ela-texto">
    <w:name w:val="Tabela-texto"/>
    <w:basedOn w:val="Tabela-Ttulo"/>
    <w:uiPriority w:val="2"/>
    <w:qFormat/>
    <w:rsid w:val="00FC264C"/>
    <w:rPr>
      <w:b w:val="0"/>
    </w:rPr>
  </w:style>
  <w:style w:type="paragraph" w:styleId="Legenda">
    <w:name w:val="caption"/>
    <w:uiPriority w:val="35"/>
    <w:unhideWhenUsed/>
    <w:qFormat/>
    <w:rsid w:val="00702B16"/>
    <w:pPr>
      <w:spacing w:before="0" w:line="240" w:lineRule="auto"/>
    </w:pPr>
    <w:rPr>
      <w:bCs/>
      <w:sz w:val="20"/>
      <w:szCs w:val="18"/>
    </w:rPr>
  </w:style>
  <w:style w:type="paragraph" w:customStyle="1" w:styleId="Fonte">
    <w:name w:val="Fonte"/>
    <w:next w:val="Corpodetexto"/>
    <w:rsid w:val="00702B16"/>
    <w:pPr>
      <w:spacing w:before="0" w:line="240" w:lineRule="auto"/>
      <w:jc w:val="both"/>
    </w:pPr>
    <w:rPr>
      <w:rFonts w:eastAsia="Times New Roman"/>
      <w:sz w:val="16"/>
      <w:szCs w:val="20"/>
    </w:rPr>
  </w:style>
  <w:style w:type="paragraph" w:customStyle="1" w:styleId="Figura">
    <w:name w:val="Figura"/>
    <w:next w:val="Fonte"/>
    <w:rsid w:val="00702B16"/>
    <w:pPr>
      <w:spacing w:before="0" w:line="240" w:lineRule="auto"/>
      <w:jc w:val="center"/>
    </w:pPr>
    <w:rPr>
      <w:rFonts w:eastAsia="Times New Roman"/>
      <w:noProof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8E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E1A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auxiliar1">
    <w:name w:val="auxiliar1"/>
    <w:basedOn w:val="Logo"/>
    <w:link w:val="auxiliar1Char"/>
    <w:rsid w:val="009121BE"/>
    <w:pPr>
      <w:ind w:left="0" w:right="357" w:firstLine="142"/>
      <w:jc w:val="left"/>
    </w:pPr>
    <w:rPr>
      <w:b w:val="0"/>
      <w:noProof/>
      <w:sz w:val="24"/>
      <w:szCs w:val="24"/>
    </w:rPr>
  </w:style>
  <w:style w:type="paragraph" w:customStyle="1" w:styleId="auxiliar2">
    <w:name w:val="auxiliar2"/>
    <w:basedOn w:val="Logo"/>
    <w:link w:val="auxiliar2Char"/>
    <w:rsid w:val="009121BE"/>
    <w:rPr>
      <w:sz w:val="6"/>
    </w:rPr>
  </w:style>
  <w:style w:type="character" w:customStyle="1" w:styleId="LogoChar">
    <w:name w:val="Logo Char"/>
    <w:basedOn w:val="Fontepargpadro"/>
    <w:link w:val="Logo"/>
    <w:uiPriority w:val="99"/>
    <w:rsid w:val="009121BE"/>
    <w:rPr>
      <w:rFonts w:ascii="Times New Roman" w:hAnsi="Times New Roman"/>
      <w:b/>
      <w:bCs/>
      <w:spacing w:val="4"/>
      <w:sz w:val="17"/>
      <w:szCs w:val="17"/>
    </w:rPr>
  </w:style>
  <w:style w:type="character" w:customStyle="1" w:styleId="auxiliar1Char">
    <w:name w:val="auxiliar1 Char"/>
    <w:basedOn w:val="LogoChar"/>
    <w:link w:val="auxiliar1"/>
    <w:rsid w:val="009121BE"/>
    <w:rPr>
      <w:rFonts w:ascii="Times New Roman" w:hAnsi="Times New Roman"/>
      <w:b w:val="0"/>
      <w:bCs/>
      <w:noProof/>
      <w:spacing w:val="4"/>
      <w:sz w:val="17"/>
      <w:szCs w:val="17"/>
    </w:rPr>
  </w:style>
  <w:style w:type="paragraph" w:customStyle="1" w:styleId="auxiliar3">
    <w:name w:val="auxiliar3"/>
    <w:basedOn w:val="Rodap"/>
    <w:link w:val="auxiliar3Char"/>
    <w:rsid w:val="009121BE"/>
    <w:pPr>
      <w:ind w:left="0"/>
    </w:pPr>
    <w:rPr>
      <w:sz w:val="2"/>
      <w:szCs w:val="2"/>
    </w:rPr>
  </w:style>
  <w:style w:type="character" w:customStyle="1" w:styleId="auxiliar2Char">
    <w:name w:val="auxiliar2 Char"/>
    <w:basedOn w:val="LogoChar"/>
    <w:link w:val="auxiliar2"/>
    <w:rsid w:val="009121BE"/>
    <w:rPr>
      <w:rFonts w:ascii="Times New Roman" w:hAnsi="Times New Roman"/>
      <w:b/>
      <w:bCs/>
      <w:spacing w:val="4"/>
      <w:sz w:val="6"/>
      <w:szCs w:val="17"/>
    </w:rPr>
  </w:style>
  <w:style w:type="character" w:customStyle="1" w:styleId="auxiliar3Char">
    <w:name w:val="auxiliar3 Char"/>
    <w:basedOn w:val="RodapChar"/>
    <w:link w:val="auxiliar3"/>
    <w:rsid w:val="009121BE"/>
    <w:rPr>
      <w:rFonts w:ascii="Times New Roman" w:hAnsi="Times New Roman"/>
      <w:sz w:val="2"/>
      <w:szCs w:val="2"/>
    </w:rPr>
  </w:style>
  <w:style w:type="paragraph" w:customStyle="1" w:styleId="Descrio">
    <w:name w:val="Descrição"/>
    <w:basedOn w:val="Cabealho"/>
    <w:link w:val="DescrioChar"/>
    <w:qFormat/>
    <w:rsid w:val="00F936AA"/>
    <w:pPr>
      <w:ind w:left="0" w:right="0"/>
      <w:jc w:val="center"/>
    </w:pPr>
  </w:style>
  <w:style w:type="character" w:customStyle="1" w:styleId="DescrioChar">
    <w:name w:val="Descrição Char"/>
    <w:basedOn w:val="CabealhoChar"/>
    <w:link w:val="Descrio"/>
    <w:rsid w:val="00F936AA"/>
    <w:rPr>
      <w:rFonts w:eastAsia="Times New Roman" w:cs="Arial"/>
      <w:b/>
    </w:rPr>
  </w:style>
  <w:style w:type="character" w:styleId="TextodoEspaoReservado">
    <w:name w:val="Placeholder Text"/>
    <w:basedOn w:val="Fontepargpadro"/>
    <w:uiPriority w:val="99"/>
    <w:semiHidden/>
    <w:rsid w:val="00C17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4484\Downloads\Formul&#225;rio%20Portal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4880E-7409-4C6F-B6FE-A48B217895A9}"/>
      </w:docPartPr>
      <w:docPartBody>
        <w:p w:rsidR="00926E66" w:rsidRDefault="00724C9D">
          <w:r w:rsidRPr="008B2A8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862069695D4D05903BA0832684E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87FAF-0BA0-401B-88FD-2D066FFB6692}"/>
      </w:docPartPr>
      <w:docPartBody>
        <w:p w:rsidR="00A42C8B" w:rsidRDefault="00926E66" w:rsidP="00926E66">
          <w:pPr>
            <w:pStyle w:val="E3862069695D4D05903BA0832684EC79"/>
          </w:pPr>
          <w:r w:rsidRPr="008B2A8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9D"/>
    <w:rsid w:val="0047706D"/>
    <w:rsid w:val="00724C9D"/>
    <w:rsid w:val="00926E66"/>
    <w:rsid w:val="00A4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706D"/>
    <w:rPr>
      <w:color w:val="808080"/>
    </w:rPr>
  </w:style>
  <w:style w:type="paragraph" w:customStyle="1" w:styleId="9951899F83C84BC3BA898F9682AC28AE">
    <w:name w:val="9951899F83C84BC3BA898F9682AC28AE"/>
    <w:rsid w:val="00926E66"/>
  </w:style>
  <w:style w:type="paragraph" w:customStyle="1" w:styleId="F0CB922D472949538A8069B15F3C7EA6">
    <w:name w:val="F0CB922D472949538A8069B15F3C7EA6"/>
    <w:rsid w:val="00926E66"/>
  </w:style>
  <w:style w:type="paragraph" w:customStyle="1" w:styleId="E3862069695D4D05903BA0832684EC79">
    <w:name w:val="E3862069695D4D05903BA0832684EC79"/>
    <w:rsid w:val="00926E66"/>
  </w:style>
  <w:style w:type="paragraph" w:customStyle="1" w:styleId="918DED3F5E8D426CA7045207093D2CAC">
    <w:name w:val="918DED3F5E8D426CA7045207093D2CAC"/>
    <w:rsid w:val="00477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2426-A00D-4951-A1E6-D3C3A7A2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Portal</Template>
  <TotalTime>43</TotalTime>
  <Pages>1</Pages>
  <Words>174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T.C.M.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Cunha de Castro Guerra</dc:creator>
  <cp:lastModifiedBy>Daniela Freitas</cp:lastModifiedBy>
  <cp:revision>13</cp:revision>
  <cp:lastPrinted>2006-04-18T14:36:00Z</cp:lastPrinted>
  <dcterms:created xsi:type="dcterms:W3CDTF">2024-11-08T17:59:00Z</dcterms:created>
  <dcterms:modified xsi:type="dcterms:W3CDTF">2024-11-26T14:45:00Z</dcterms:modified>
</cp:coreProperties>
</file>